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EF22E" w14:textId="77777777" w:rsidR="00476FB6" w:rsidRDefault="00476FB6" w:rsidP="00476FB6">
      <w:r>
        <w:t>TO: Commissioner or Designee ____________________</w:t>
      </w:r>
    </w:p>
    <w:p w14:paraId="727DAE04" w14:textId="77777777" w:rsidR="00476FB6" w:rsidRDefault="00476FB6" w:rsidP="00476FB6">
      <w:r>
        <w:t>THROUGH: Adoption Branch Manager ________________</w:t>
      </w:r>
    </w:p>
    <w:p w14:paraId="5A89D174" w14:textId="77777777" w:rsidR="00476FB6" w:rsidRDefault="00476FB6" w:rsidP="00476FB6">
      <w:r>
        <w:t>THROUGH: SRA or Designee ________________________</w:t>
      </w:r>
    </w:p>
    <w:p w14:paraId="74352EAC" w14:textId="77777777" w:rsidR="00476FB6" w:rsidRDefault="00476FB6" w:rsidP="00476FB6">
      <w:r>
        <w:t>THROUGH: FSOS ___________________________________</w:t>
      </w:r>
    </w:p>
    <w:p w14:paraId="11922336" w14:textId="6E4CD116" w:rsidR="008D637A" w:rsidRDefault="00476FB6" w:rsidP="00476FB6">
      <w:r>
        <w:t>FROM: SSW</w:t>
      </w:r>
      <w:r w:rsidR="008D637A">
        <w:t xml:space="preserve"> _______________________________</w:t>
      </w:r>
    </w:p>
    <w:p w14:paraId="374C6D07" w14:textId="13FE3AB2" w:rsidR="00476FB6" w:rsidRDefault="00476FB6" w:rsidP="00476FB6">
      <w:r>
        <w:t>County</w:t>
      </w:r>
      <w:r w:rsidR="008D637A">
        <w:t>:</w:t>
      </w:r>
      <w:r>
        <w:t xml:space="preserve"> _________________</w:t>
      </w:r>
    </w:p>
    <w:p w14:paraId="09FF78CB" w14:textId="77777777" w:rsidR="00476FB6" w:rsidRDefault="00476FB6" w:rsidP="00476FB6">
      <w:r>
        <w:t>DATE: _________________</w:t>
      </w:r>
    </w:p>
    <w:p w14:paraId="5ACBCECF" w14:textId="77777777" w:rsidR="00476FB6" w:rsidRDefault="00476FB6" w:rsidP="00476FB6"/>
    <w:p w14:paraId="28C9AFA8" w14:textId="360ED63A" w:rsidR="00476FB6" w:rsidRDefault="00476FB6" w:rsidP="00476FB6">
      <w:r>
        <w:t xml:space="preserve">SUBJECT: </w:t>
      </w:r>
      <w:r w:rsidRPr="008D520F">
        <w:rPr>
          <w:b/>
          <w:bCs/>
        </w:rPr>
        <w:t xml:space="preserve">Independent Adoption </w:t>
      </w:r>
      <w:r w:rsidR="00F065EE">
        <w:rPr>
          <w:b/>
          <w:bCs/>
        </w:rPr>
        <w:t xml:space="preserve">Subsidy </w:t>
      </w:r>
      <w:r w:rsidRPr="008D520F">
        <w:rPr>
          <w:b/>
          <w:bCs/>
        </w:rPr>
        <w:t>Monthly Payment Exception</w:t>
      </w:r>
      <w:r>
        <w:t xml:space="preserve"> </w:t>
      </w:r>
    </w:p>
    <w:p w14:paraId="72E4FEBA" w14:textId="77777777" w:rsidR="00476FB6" w:rsidRDefault="00476FB6" w:rsidP="00476FB6"/>
    <w:p w14:paraId="5C648470" w14:textId="57C9C705" w:rsidR="00476FB6" w:rsidRDefault="00476FB6" w:rsidP="00476FB6">
      <w:r>
        <w:t>Child: _____________</w:t>
      </w:r>
    </w:p>
    <w:p w14:paraId="1739B6AC" w14:textId="77777777" w:rsidR="00476FB6" w:rsidRDefault="00476FB6" w:rsidP="00476FB6">
      <w:r>
        <w:t>DOB: _______________</w:t>
      </w:r>
    </w:p>
    <w:p w14:paraId="1C21B33D" w14:textId="59D1CE29" w:rsidR="00476FB6" w:rsidRDefault="00476FB6" w:rsidP="00476FB6">
      <w:r>
        <w:t xml:space="preserve">DCBS </w:t>
      </w:r>
      <w:r w:rsidR="005C7B94">
        <w:t>s</w:t>
      </w:r>
      <w:r>
        <w:t xml:space="preserve">ubsidy </w:t>
      </w:r>
      <w:r w:rsidR="005C7B94">
        <w:t>c</w:t>
      </w:r>
      <w:r>
        <w:t>ase #: _____________</w:t>
      </w:r>
    </w:p>
    <w:p w14:paraId="35117995" w14:textId="4E839FB2" w:rsidR="00F065EE" w:rsidRDefault="00F065EE" w:rsidP="00476FB6">
      <w:r>
        <w:t xml:space="preserve">Adoption </w:t>
      </w:r>
      <w:r w:rsidR="005C7B94">
        <w:t>a</w:t>
      </w:r>
      <w:r>
        <w:t xml:space="preserve">gency </w:t>
      </w:r>
      <w:r w:rsidR="005C7B94">
        <w:t>n</w:t>
      </w:r>
      <w:r>
        <w:t>ame (if applicable)</w:t>
      </w:r>
      <w:r w:rsidR="00F810DF">
        <w:t>:</w:t>
      </w:r>
      <w:r>
        <w:t xml:space="preserve"> ____________________________</w:t>
      </w:r>
    </w:p>
    <w:p w14:paraId="53E5DAF7" w14:textId="77777777" w:rsidR="00476FB6" w:rsidRDefault="00476FB6" w:rsidP="00476FB6">
      <w:r>
        <w:t>Adoptive placement name: _____________</w:t>
      </w:r>
    </w:p>
    <w:p w14:paraId="340E0B3A" w14:textId="29BAD3F0" w:rsidR="00476FB6" w:rsidRDefault="00476FB6" w:rsidP="00476FB6">
      <w:r>
        <w:t xml:space="preserve">DCBS monthly basic subsidy (established amount): </w:t>
      </w:r>
      <w:r w:rsidRPr="00F065EE">
        <w:rPr>
          <w:u w:val="single"/>
        </w:rPr>
        <w:t>$</w:t>
      </w:r>
      <w:r w:rsidR="00F065EE" w:rsidRPr="00F065EE">
        <w:rPr>
          <w:u w:val="single"/>
        </w:rPr>
        <w:t>821 Basic Adoption Subsidy Rate</w:t>
      </w:r>
    </w:p>
    <w:p w14:paraId="19D16D37" w14:textId="142BDA26" w:rsidR="00476FB6" w:rsidRDefault="003B6524" w:rsidP="00476FB6">
      <w:r>
        <w:t xml:space="preserve">Requested </w:t>
      </w:r>
      <w:r w:rsidR="005C7B94">
        <w:t>m</w:t>
      </w:r>
      <w:r w:rsidR="00F065EE">
        <w:t xml:space="preserve">onthly </w:t>
      </w:r>
      <w:r w:rsidR="005C7B94">
        <w:t>s</w:t>
      </w:r>
      <w:r w:rsidR="00F065EE">
        <w:t>ubsidy</w:t>
      </w:r>
      <w:r>
        <w:t xml:space="preserve"> </w:t>
      </w:r>
      <w:r w:rsidR="005C7B94">
        <w:t>a</w:t>
      </w:r>
      <w:r>
        <w:t>mount</w:t>
      </w:r>
      <w:r w:rsidR="00F065EE">
        <w:t>:</w:t>
      </w:r>
      <w:r w:rsidR="00476FB6">
        <w:t xml:space="preserve"> </w:t>
      </w:r>
      <w:r w:rsidR="00476FB6" w:rsidRPr="008D520F">
        <w:rPr>
          <w:u w:val="single"/>
        </w:rPr>
        <w:t>$</w:t>
      </w:r>
      <w:r>
        <w:rPr>
          <w:u w:val="single"/>
        </w:rPr>
        <w:t>_____</w:t>
      </w:r>
      <w:r w:rsidR="00476FB6">
        <w:t xml:space="preserve"> </w:t>
      </w:r>
    </w:p>
    <w:p w14:paraId="125792DA" w14:textId="17F3751F" w:rsidR="00476FB6" w:rsidRDefault="00476FB6" w:rsidP="00476FB6">
      <w:r>
        <w:t xml:space="preserve">The </w:t>
      </w:r>
      <w:r w:rsidR="005C7B94">
        <w:t>d</w:t>
      </w:r>
      <w:r>
        <w:t xml:space="preserve">ifference between the basic subsidy rate and the </w:t>
      </w:r>
      <w:r w:rsidR="003B6524">
        <w:t xml:space="preserve">requested monthly subsidy </w:t>
      </w:r>
      <w:r>
        <w:t xml:space="preserve">rate: </w:t>
      </w:r>
      <w:r w:rsidRPr="00F065EE">
        <w:rPr>
          <w:u w:val="single"/>
        </w:rPr>
        <w:t>$</w:t>
      </w:r>
      <w:r w:rsidR="003B6524">
        <w:rPr>
          <w:u w:val="single"/>
        </w:rPr>
        <w:t>______</w:t>
      </w:r>
    </w:p>
    <w:p w14:paraId="78C4AFA1" w14:textId="77777777" w:rsidR="006E6BC4" w:rsidRDefault="006E6BC4" w:rsidP="00476FB6"/>
    <w:p w14:paraId="44A96DB1" w14:textId="5A50165B" w:rsidR="00476FB6" w:rsidRDefault="005C7B94" w:rsidP="00476FB6">
      <w:r>
        <w:t>Please describe</w:t>
      </w:r>
      <w:r w:rsidR="00476FB6">
        <w:t xml:space="preserve"> in detail the current situation for the child, including </w:t>
      </w:r>
      <w:r w:rsidR="006E6BC4">
        <w:t>the child’s medical conditions, and</w:t>
      </w:r>
      <w:r w:rsidR="00476FB6">
        <w:t xml:space="preserve"> justification describing </w:t>
      </w:r>
      <w:r w:rsidR="006E6BC4">
        <w:t xml:space="preserve">how the additional </w:t>
      </w:r>
      <w:r w:rsidR="00476FB6">
        <w:t xml:space="preserve">finances </w:t>
      </w:r>
      <w:r w:rsidR="006E6BC4">
        <w:t xml:space="preserve">will be used/why they are needed </w:t>
      </w:r>
      <w:r w:rsidR="00476FB6">
        <w:t xml:space="preserve">to meet the child’s needs. Also, please include supporting documentation </w:t>
      </w:r>
      <w:r w:rsidR="006E6BC4">
        <w:t xml:space="preserve">regarding </w:t>
      </w:r>
      <w:r w:rsidR="00476FB6">
        <w:t xml:space="preserve">services provided to the child and the plan of care. </w:t>
      </w:r>
    </w:p>
    <w:p w14:paraId="32E1F77E" w14:textId="77777777" w:rsidR="00476FB6" w:rsidRDefault="00476FB6" w:rsidP="00476FB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6C0EE1" w14:textId="77777777" w:rsidR="00476FB6" w:rsidRDefault="00476FB6" w:rsidP="00476FB6"/>
    <w:p w14:paraId="21E06E99" w14:textId="7C5AD784" w:rsidR="00476FB6" w:rsidRDefault="00476FB6" w:rsidP="00476FB6">
      <w:r>
        <w:t>Submitted by:  ________________________</w:t>
      </w:r>
      <w:r w:rsidR="00F065EE">
        <w:t xml:space="preserve"> </w:t>
      </w:r>
      <w:r w:rsidR="00F065EE">
        <w:tab/>
      </w:r>
    </w:p>
    <w:p w14:paraId="39FFA48C" w14:textId="61305CAD" w:rsidR="00476FB6" w:rsidRDefault="00476FB6" w:rsidP="00476FB6">
      <w:r>
        <w:t xml:space="preserve">Email </w:t>
      </w:r>
      <w:r w:rsidR="005C7B94">
        <w:t>a</w:t>
      </w:r>
      <w:r>
        <w:t>ddress: _____________________</w:t>
      </w:r>
    </w:p>
    <w:p w14:paraId="0D642C0D" w14:textId="77777777" w:rsidR="00476FB6" w:rsidRDefault="00476FB6" w:rsidP="00476FB6">
      <w:pPr>
        <w:jc w:val="center"/>
        <w:rPr>
          <w:b/>
          <w:bCs/>
        </w:rPr>
      </w:pPr>
    </w:p>
    <w:p w14:paraId="1F5854D8" w14:textId="3983B930" w:rsidR="00476FB6" w:rsidRPr="008D520F" w:rsidRDefault="00476FB6" w:rsidP="00476FB6">
      <w:pPr>
        <w:jc w:val="center"/>
        <w:rPr>
          <w:b/>
          <w:bCs/>
        </w:rPr>
      </w:pPr>
      <w:r w:rsidRPr="008D520F">
        <w:rPr>
          <w:b/>
          <w:bCs/>
        </w:rPr>
        <w:t>DCBS Commissioner or Designee Review</w:t>
      </w:r>
    </w:p>
    <w:p w14:paraId="1ABBAEF9" w14:textId="77777777" w:rsidR="00476FB6" w:rsidRDefault="00476FB6" w:rsidP="00476FB6">
      <w:r>
        <w:t>Approved ___</w:t>
      </w:r>
    </w:p>
    <w:p w14:paraId="2D344B64" w14:textId="77777777" w:rsidR="00476FB6" w:rsidRDefault="00476FB6" w:rsidP="00476FB6">
      <w:r>
        <w:t>Denied ____</w:t>
      </w:r>
    </w:p>
    <w:p w14:paraId="4A3D195D" w14:textId="77777777" w:rsidR="00476FB6" w:rsidRDefault="00476FB6" w:rsidP="00476FB6">
      <w:r>
        <w:t>Other recommendations: ____________________________</w:t>
      </w:r>
    </w:p>
    <w:p w14:paraId="2502DD0D" w14:textId="77777777" w:rsidR="00476FB6" w:rsidRDefault="00476FB6" w:rsidP="00476FB6"/>
    <w:p w14:paraId="79E71482" w14:textId="77777777" w:rsidR="00476FB6" w:rsidRDefault="00476FB6" w:rsidP="00476FB6">
      <w:r>
        <w:t>Reviewed by: DCBS Commissioner _________</w:t>
      </w:r>
    </w:p>
    <w:p w14:paraId="310AC8CC" w14:textId="77777777" w:rsidR="00476FB6" w:rsidRDefault="00476FB6" w:rsidP="00476FB6">
      <w:r>
        <w:t>Date ___________</w:t>
      </w:r>
    </w:p>
    <w:p w14:paraId="66B4C124" w14:textId="77777777" w:rsidR="00476FB6" w:rsidRDefault="00476FB6" w:rsidP="00476FB6"/>
    <w:p w14:paraId="05C60079" w14:textId="56FA9862" w:rsidR="00476FB6" w:rsidRDefault="00476FB6" w:rsidP="00476FB6">
      <w:r>
        <w:t>cc: SRAA/SRCA Case File</w:t>
      </w:r>
    </w:p>
    <w:p w14:paraId="3D6680F4" w14:textId="24DCB02A" w:rsidR="00F35E1A" w:rsidRPr="00476FB6" w:rsidRDefault="00F35E1A" w:rsidP="00476FB6"/>
    <w:sectPr w:rsidR="00F35E1A" w:rsidRPr="00476FB6" w:rsidSect="00F35E1A">
      <w:headerReference w:type="first" r:id="rId10"/>
      <w:pgSz w:w="12240" w:h="15840" w:code="1"/>
      <w:pgMar w:top="288" w:right="965" w:bottom="907" w:left="562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BA21D" w14:textId="77777777" w:rsidR="00AE3765" w:rsidRDefault="00AE3765">
      <w:r>
        <w:separator/>
      </w:r>
    </w:p>
  </w:endnote>
  <w:endnote w:type="continuationSeparator" w:id="0">
    <w:p w14:paraId="319D7D19" w14:textId="77777777" w:rsidR="00AE3765" w:rsidRDefault="00AE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 LH BoldExtende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12642" w14:textId="77777777" w:rsidR="00AE3765" w:rsidRDefault="00AE3765">
      <w:r>
        <w:separator/>
      </w:r>
    </w:p>
  </w:footnote>
  <w:footnote w:type="continuationSeparator" w:id="0">
    <w:p w14:paraId="6F8B85D5" w14:textId="77777777" w:rsidR="00AE3765" w:rsidRDefault="00AE3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0751" w14:textId="7E371162" w:rsidR="00797852" w:rsidRDefault="000D6EB1" w:rsidP="00797852">
    <w:pPr>
      <w:tabs>
        <w:tab w:val="center" w:pos="5264"/>
      </w:tabs>
      <w:spacing w:line="220" w:lineRule="atLeas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BECF09" wp14:editId="55194716">
              <wp:simplePos x="0" y="0"/>
              <wp:positionH relativeFrom="column">
                <wp:posOffset>2971800</wp:posOffset>
              </wp:positionH>
              <wp:positionV relativeFrom="paragraph">
                <wp:posOffset>72390</wp:posOffset>
              </wp:positionV>
              <wp:extent cx="1080770" cy="9867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770" cy="986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3D9BC" w14:textId="2873A9C2" w:rsidR="00797852" w:rsidRDefault="000D6EB1" w:rsidP="000D6EB1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A1076" wp14:editId="78443EA8">
                                <wp:extent cx="893445" cy="871855"/>
                                <wp:effectExtent l="0" t="0" r="0" b="0"/>
                                <wp:docPr id="4" name="Picture 4" descr="Seal_state-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Seal_state-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3445" cy="8718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ECF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4pt;margin-top:5.7pt;width:85.1pt;height:7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" stroked="f">
              <v:textbox>
                <w:txbxContent>
                  <w:p w14:paraId="3A83D9BC" w14:textId="2873A9C2" w:rsidR="00797852" w:rsidRDefault="000D6EB1" w:rsidP="000D6EB1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07A1076" wp14:editId="78443EA8">
                          <wp:extent cx="893445" cy="871855"/>
                          <wp:effectExtent l="0" t="0" r="0" b="0"/>
                          <wp:docPr id="4" name="Picture 4" descr="Seal_state-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Seal_state-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3445" cy="8718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C7B94">
      <w:rPr>
        <w:sz w:val="20"/>
      </w:rPr>
      <w:t>Rev 1</w:t>
    </w:r>
    <w:r w:rsidR="00284154">
      <w:rPr>
        <w:sz w:val="20"/>
      </w:rPr>
      <w:t>2</w:t>
    </w:r>
    <w:r w:rsidR="009153D3">
      <w:rPr>
        <w:sz w:val="20"/>
      </w:rPr>
      <w:t>/</w:t>
    </w:r>
    <w:r w:rsidR="0049723F">
      <w:rPr>
        <w:sz w:val="20"/>
      </w:rPr>
      <w:t>202</w:t>
    </w:r>
    <w:r w:rsidR="009153D3">
      <w:rPr>
        <w:sz w:val="20"/>
      </w:rPr>
      <w:t>5</w:t>
    </w:r>
  </w:p>
  <w:p w14:paraId="2BBC1835" w14:textId="77777777" w:rsidR="00E3649E" w:rsidRDefault="00E3649E" w:rsidP="00797852">
    <w:pPr>
      <w:tabs>
        <w:tab w:val="center" w:pos="5264"/>
      </w:tabs>
      <w:spacing w:line="220" w:lineRule="atLeast"/>
      <w:rPr>
        <w:sz w:val="20"/>
      </w:rPr>
    </w:pPr>
  </w:p>
  <w:p w14:paraId="26E56B58" w14:textId="77777777" w:rsidR="00797852" w:rsidRDefault="00797852" w:rsidP="00797852">
    <w:pPr>
      <w:spacing w:line="220" w:lineRule="atLeast"/>
      <w:rPr>
        <w:sz w:val="20"/>
      </w:rPr>
    </w:pPr>
  </w:p>
  <w:p w14:paraId="4A53DC4B" w14:textId="77777777" w:rsidR="00797852" w:rsidRDefault="00797852" w:rsidP="00797852">
    <w:pPr>
      <w:spacing w:line="260" w:lineRule="atLeast"/>
      <w:rPr>
        <w:rFonts w:ascii="TradeGothic LH BoldExtended" w:hAnsi="TradeGothic LH BoldExtended"/>
        <w:sz w:val="20"/>
      </w:rPr>
    </w:pPr>
  </w:p>
  <w:p w14:paraId="0E371479" w14:textId="77777777" w:rsidR="00797852" w:rsidRDefault="00797852" w:rsidP="00797852">
    <w:pPr>
      <w:spacing w:line="260" w:lineRule="atLeast"/>
      <w:rPr>
        <w:sz w:val="20"/>
      </w:rPr>
    </w:pPr>
  </w:p>
  <w:p w14:paraId="721916A8" w14:textId="77777777" w:rsidR="00797852" w:rsidRDefault="00797852" w:rsidP="00797852">
    <w:pPr>
      <w:spacing w:line="260" w:lineRule="atLeast"/>
      <w:rPr>
        <w:sz w:val="20"/>
      </w:rPr>
    </w:pPr>
  </w:p>
  <w:p w14:paraId="47872DC8" w14:textId="77777777" w:rsidR="00797852" w:rsidRDefault="00797852" w:rsidP="00797852">
    <w:pPr>
      <w:spacing w:line="140" w:lineRule="atLeast"/>
      <w:rPr>
        <w:sz w:val="20"/>
      </w:rPr>
    </w:pPr>
  </w:p>
  <w:p w14:paraId="27F42A26" w14:textId="77777777" w:rsidR="00797852" w:rsidRDefault="00797852" w:rsidP="00797852">
    <w:pPr>
      <w:pStyle w:val="CabDeptAgencytitle"/>
      <w:rPr>
        <w:b/>
        <w:bCs w:val="0"/>
        <w:w w:val="120"/>
      </w:rPr>
    </w:pPr>
    <w:r>
      <w:rPr>
        <w:b/>
        <w:bCs w:val="0"/>
        <w:w w:val="120"/>
      </w:rPr>
      <w:t>CABINET FOR HEALTH AND FAMILY SERVICES</w:t>
    </w:r>
  </w:p>
  <w:p w14:paraId="0D79899D" w14:textId="05551002" w:rsidR="00F76183" w:rsidRDefault="00F76183" w:rsidP="002709A2">
    <w:pPr>
      <w:pStyle w:val="CabDeptAgencytitle"/>
      <w:rPr>
        <w:b/>
        <w:w w:val="120"/>
      </w:rPr>
    </w:pPr>
    <w:r>
      <w:rPr>
        <w:b/>
        <w:w w:val="120"/>
      </w:rPr>
      <w:t>Department for Community Based Service</w:t>
    </w:r>
    <w:r w:rsidR="002709A2">
      <w:rPr>
        <w:b/>
        <w:w w:val="120"/>
      </w:rPr>
      <w:t>s</w:t>
    </w:r>
  </w:p>
  <w:p w14:paraId="60386F23" w14:textId="3F2A6FFA" w:rsidR="000E3849" w:rsidRPr="00E3649E" w:rsidRDefault="000D6EB1" w:rsidP="00E3649E">
    <w:pPr>
      <w:tabs>
        <w:tab w:val="center" w:pos="6120"/>
      </w:tabs>
      <w:spacing w:line="180" w:lineRule="atLeast"/>
      <w:rPr>
        <w:rStyle w:val="normal-small1"/>
        <w:rFonts w:ascii="Arial" w:hAnsi="Arial" w:cs="Times New Roman"/>
        <w:b/>
        <w:bCs/>
        <w:sz w:val="16"/>
        <w:szCs w:val="24"/>
      </w:rPr>
    </w:pPr>
    <w:r>
      <w:rPr>
        <w:b/>
        <w:bCs/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C90762" wp14:editId="4C2D2620">
              <wp:simplePos x="0" y="0"/>
              <wp:positionH relativeFrom="column">
                <wp:posOffset>2666416</wp:posOffset>
              </wp:positionH>
              <wp:positionV relativeFrom="paragraph">
                <wp:posOffset>83957</wp:posOffset>
              </wp:positionV>
              <wp:extent cx="1752600" cy="84026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840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0F869" w14:textId="147A57D8" w:rsidR="00797852" w:rsidRDefault="00797852" w:rsidP="00797852">
                          <w:pPr>
                            <w:pStyle w:val="Address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C90762" id="Text Box 3" o:spid="_x0000_s1027" type="#_x0000_t202" style="position:absolute;margin-left:209.95pt;margin-top:6.6pt;width:138pt;height:6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" stroked="f">
              <v:textbox>
                <w:txbxContent>
                  <w:p w14:paraId="0FE0F869" w14:textId="147A57D8" w:rsidR="00797852" w:rsidRDefault="00797852" w:rsidP="00797852">
                    <w:pPr>
                      <w:pStyle w:val="Address"/>
                    </w:pPr>
                  </w:p>
                </w:txbxContent>
              </v:textbox>
            </v:shape>
          </w:pict>
        </mc:Fallback>
      </mc:AlternateContent>
    </w:r>
    <w:r w:rsidR="00797852">
      <w:tab/>
    </w:r>
    <w:r w:rsidR="00DE77E4">
      <w:t xml:space="preserve">              </w:t>
    </w:r>
    <w:r w:rsidR="00646B5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F3E"/>
    <w:multiLevelType w:val="hybridMultilevel"/>
    <w:tmpl w:val="E168059C"/>
    <w:lvl w:ilvl="0" w:tplc="79F2B63E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991"/>
    <w:multiLevelType w:val="hybridMultilevel"/>
    <w:tmpl w:val="DEFE5F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120F9"/>
    <w:multiLevelType w:val="hybridMultilevel"/>
    <w:tmpl w:val="B8948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55944"/>
    <w:multiLevelType w:val="multilevel"/>
    <w:tmpl w:val="BB30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C11E57"/>
    <w:multiLevelType w:val="hybridMultilevel"/>
    <w:tmpl w:val="5B204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F90034"/>
    <w:multiLevelType w:val="hybridMultilevel"/>
    <w:tmpl w:val="B2B2D3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20E37"/>
    <w:multiLevelType w:val="hybridMultilevel"/>
    <w:tmpl w:val="1B24A0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C418D9"/>
    <w:multiLevelType w:val="hybridMultilevel"/>
    <w:tmpl w:val="8B280F74"/>
    <w:lvl w:ilvl="0" w:tplc="37B0D268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DAA3440"/>
    <w:multiLevelType w:val="hybridMultilevel"/>
    <w:tmpl w:val="663C7EFE"/>
    <w:lvl w:ilvl="0" w:tplc="3B7C4F96">
      <w:numFmt w:val="bullet"/>
      <w:lvlText w:val=""/>
      <w:lvlJc w:val="left"/>
      <w:pPr>
        <w:tabs>
          <w:tab w:val="num" w:pos="792"/>
        </w:tabs>
        <w:ind w:left="792" w:hanging="288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DA3B42"/>
    <w:multiLevelType w:val="hybridMultilevel"/>
    <w:tmpl w:val="400A2A6C"/>
    <w:lvl w:ilvl="0" w:tplc="3B7C4F96"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A7F3E"/>
    <w:multiLevelType w:val="hybridMultilevel"/>
    <w:tmpl w:val="8486A2F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62720972"/>
    <w:multiLevelType w:val="hybridMultilevel"/>
    <w:tmpl w:val="6B6EB356"/>
    <w:lvl w:ilvl="0" w:tplc="3B7C4F96"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5859178">
    <w:abstractNumId w:val="9"/>
  </w:num>
  <w:num w:numId="2" w16cid:durableId="381945909">
    <w:abstractNumId w:val="3"/>
  </w:num>
  <w:num w:numId="3" w16cid:durableId="1460412805">
    <w:abstractNumId w:val="8"/>
  </w:num>
  <w:num w:numId="4" w16cid:durableId="143665208">
    <w:abstractNumId w:val="1"/>
  </w:num>
  <w:num w:numId="5" w16cid:durableId="1951619686">
    <w:abstractNumId w:val="11"/>
  </w:num>
  <w:num w:numId="6" w16cid:durableId="452283697">
    <w:abstractNumId w:val="5"/>
  </w:num>
  <w:num w:numId="7" w16cid:durableId="29768977">
    <w:abstractNumId w:val="2"/>
  </w:num>
  <w:num w:numId="8" w16cid:durableId="967395794">
    <w:abstractNumId w:val="6"/>
  </w:num>
  <w:num w:numId="9" w16cid:durableId="1820998973">
    <w:abstractNumId w:val="7"/>
  </w:num>
  <w:num w:numId="10" w16cid:durableId="1220555293">
    <w:abstractNumId w:val="0"/>
  </w:num>
  <w:num w:numId="11" w16cid:durableId="125003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76275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4C6"/>
    <w:rsid w:val="00005CF2"/>
    <w:rsid w:val="000144D0"/>
    <w:rsid w:val="000338B5"/>
    <w:rsid w:val="000429C2"/>
    <w:rsid w:val="00063C8B"/>
    <w:rsid w:val="00072FBF"/>
    <w:rsid w:val="0007440D"/>
    <w:rsid w:val="000C65CA"/>
    <w:rsid w:val="000D08B6"/>
    <w:rsid w:val="000D3C75"/>
    <w:rsid w:val="000D6EB1"/>
    <w:rsid w:val="000E3849"/>
    <w:rsid w:val="000E6D79"/>
    <w:rsid w:val="000E7CA7"/>
    <w:rsid w:val="00100C32"/>
    <w:rsid w:val="00112B9F"/>
    <w:rsid w:val="00113842"/>
    <w:rsid w:val="00162BFD"/>
    <w:rsid w:val="0017490F"/>
    <w:rsid w:val="00184648"/>
    <w:rsid w:val="00191703"/>
    <w:rsid w:val="001934E5"/>
    <w:rsid w:val="0019481C"/>
    <w:rsid w:val="001A0CE0"/>
    <w:rsid w:val="001A0EA5"/>
    <w:rsid w:val="001A518D"/>
    <w:rsid w:val="001B368E"/>
    <w:rsid w:val="001D6A40"/>
    <w:rsid w:val="001F0265"/>
    <w:rsid w:val="001F3FE8"/>
    <w:rsid w:val="00202F1C"/>
    <w:rsid w:val="00207F6E"/>
    <w:rsid w:val="00220749"/>
    <w:rsid w:val="002257A4"/>
    <w:rsid w:val="00225B33"/>
    <w:rsid w:val="00231E69"/>
    <w:rsid w:val="00237F32"/>
    <w:rsid w:val="0024483B"/>
    <w:rsid w:val="002709A2"/>
    <w:rsid w:val="0027629B"/>
    <w:rsid w:val="00280D3D"/>
    <w:rsid w:val="0028345D"/>
    <w:rsid w:val="00284154"/>
    <w:rsid w:val="00287294"/>
    <w:rsid w:val="002B4C8A"/>
    <w:rsid w:val="002C690C"/>
    <w:rsid w:val="002D18F1"/>
    <w:rsid w:val="002D29D3"/>
    <w:rsid w:val="002D51EF"/>
    <w:rsid w:val="002D5CBA"/>
    <w:rsid w:val="002D5FA8"/>
    <w:rsid w:val="002E26B7"/>
    <w:rsid w:val="002E496C"/>
    <w:rsid w:val="002E5D8A"/>
    <w:rsid w:val="002E617B"/>
    <w:rsid w:val="002F7376"/>
    <w:rsid w:val="003134FB"/>
    <w:rsid w:val="00314852"/>
    <w:rsid w:val="00321FB9"/>
    <w:rsid w:val="00322E22"/>
    <w:rsid w:val="00323413"/>
    <w:rsid w:val="00327256"/>
    <w:rsid w:val="003560AB"/>
    <w:rsid w:val="00371591"/>
    <w:rsid w:val="003758DD"/>
    <w:rsid w:val="00387552"/>
    <w:rsid w:val="00394027"/>
    <w:rsid w:val="003A5F77"/>
    <w:rsid w:val="003B184F"/>
    <w:rsid w:val="003B6524"/>
    <w:rsid w:val="003C0AEC"/>
    <w:rsid w:val="003C10B5"/>
    <w:rsid w:val="003C4189"/>
    <w:rsid w:val="003C5712"/>
    <w:rsid w:val="003D1987"/>
    <w:rsid w:val="003D2526"/>
    <w:rsid w:val="003D5657"/>
    <w:rsid w:val="003D5F4D"/>
    <w:rsid w:val="003E3B3D"/>
    <w:rsid w:val="003F166A"/>
    <w:rsid w:val="003F538A"/>
    <w:rsid w:val="003F66E2"/>
    <w:rsid w:val="00412695"/>
    <w:rsid w:val="00427A0E"/>
    <w:rsid w:val="0043084B"/>
    <w:rsid w:val="00430D67"/>
    <w:rsid w:val="00436673"/>
    <w:rsid w:val="00443123"/>
    <w:rsid w:val="0045289E"/>
    <w:rsid w:val="00476FB6"/>
    <w:rsid w:val="004922A4"/>
    <w:rsid w:val="0049723F"/>
    <w:rsid w:val="004A082C"/>
    <w:rsid w:val="004A3652"/>
    <w:rsid w:val="004D0E1A"/>
    <w:rsid w:val="004F2F4A"/>
    <w:rsid w:val="004F42CC"/>
    <w:rsid w:val="005037B9"/>
    <w:rsid w:val="005135DD"/>
    <w:rsid w:val="0052108B"/>
    <w:rsid w:val="00524DAE"/>
    <w:rsid w:val="00525D43"/>
    <w:rsid w:val="00532EBB"/>
    <w:rsid w:val="00536257"/>
    <w:rsid w:val="00541EA0"/>
    <w:rsid w:val="005524AC"/>
    <w:rsid w:val="00560F32"/>
    <w:rsid w:val="00563ED7"/>
    <w:rsid w:val="00585967"/>
    <w:rsid w:val="005922E1"/>
    <w:rsid w:val="005A073E"/>
    <w:rsid w:val="005B2FBA"/>
    <w:rsid w:val="005C15D0"/>
    <w:rsid w:val="005C7B94"/>
    <w:rsid w:val="005D544F"/>
    <w:rsid w:val="005D7EAE"/>
    <w:rsid w:val="005E1A55"/>
    <w:rsid w:val="005E6476"/>
    <w:rsid w:val="005F1332"/>
    <w:rsid w:val="00601ECA"/>
    <w:rsid w:val="00607626"/>
    <w:rsid w:val="006257C7"/>
    <w:rsid w:val="00626F38"/>
    <w:rsid w:val="00632F1C"/>
    <w:rsid w:val="00633FA6"/>
    <w:rsid w:val="0063467E"/>
    <w:rsid w:val="00646B5F"/>
    <w:rsid w:val="00660BEC"/>
    <w:rsid w:val="0066589B"/>
    <w:rsid w:val="00675FBB"/>
    <w:rsid w:val="0069732D"/>
    <w:rsid w:val="006A7CD8"/>
    <w:rsid w:val="006B2951"/>
    <w:rsid w:val="006B3577"/>
    <w:rsid w:val="006C43DA"/>
    <w:rsid w:val="006E13C9"/>
    <w:rsid w:val="006E6BC4"/>
    <w:rsid w:val="00711345"/>
    <w:rsid w:val="00714A94"/>
    <w:rsid w:val="007171EB"/>
    <w:rsid w:val="007176BD"/>
    <w:rsid w:val="00720D92"/>
    <w:rsid w:val="00726C4E"/>
    <w:rsid w:val="00740DCB"/>
    <w:rsid w:val="00776D4D"/>
    <w:rsid w:val="00784B7A"/>
    <w:rsid w:val="00792735"/>
    <w:rsid w:val="007943CD"/>
    <w:rsid w:val="00797852"/>
    <w:rsid w:val="007A0FC9"/>
    <w:rsid w:val="007B16CD"/>
    <w:rsid w:val="007D217B"/>
    <w:rsid w:val="007D2AE9"/>
    <w:rsid w:val="007F2B47"/>
    <w:rsid w:val="007F5F6E"/>
    <w:rsid w:val="0081658E"/>
    <w:rsid w:val="00841387"/>
    <w:rsid w:val="00847F26"/>
    <w:rsid w:val="008505DC"/>
    <w:rsid w:val="00852843"/>
    <w:rsid w:val="0086197E"/>
    <w:rsid w:val="00867DE4"/>
    <w:rsid w:val="00873BD1"/>
    <w:rsid w:val="008802F3"/>
    <w:rsid w:val="008A33B7"/>
    <w:rsid w:val="008A4051"/>
    <w:rsid w:val="008A414C"/>
    <w:rsid w:val="008B7EFF"/>
    <w:rsid w:val="008C09F2"/>
    <w:rsid w:val="008D02D6"/>
    <w:rsid w:val="008D637A"/>
    <w:rsid w:val="008D6F4E"/>
    <w:rsid w:val="00910BC7"/>
    <w:rsid w:val="009153D3"/>
    <w:rsid w:val="00923E87"/>
    <w:rsid w:val="009241E9"/>
    <w:rsid w:val="00924D99"/>
    <w:rsid w:val="009252C2"/>
    <w:rsid w:val="009651EB"/>
    <w:rsid w:val="00966098"/>
    <w:rsid w:val="00976E33"/>
    <w:rsid w:val="00992582"/>
    <w:rsid w:val="009A0AE2"/>
    <w:rsid w:val="009A168A"/>
    <w:rsid w:val="009B40EE"/>
    <w:rsid w:val="009E638F"/>
    <w:rsid w:val="00A01301"/>
    <w:rsid w:val="00A07E8E"/>
    <w:rsid w:val="00A13D82"/>
    <w:rsid w:val="00A15CB9"/>
    <w:rsid w:val="00A179CB"/>
    <w:rsid w:val="00A269C2"/>
    <w:rsid w:val="00A4613D"/>
    <w:rsid w:val="00A54391"/>
    <w:rsid w:val="00A73643"/>
    <w:rsid w:val="00A7691C"/>
    <w:rsid w:val="00A83206"/>
    <w:rsid w:val="00A856A3"/>
    <w:rsid w:val="00AA10A9"/>
    <w:rsid w:val="00AC036F"/>
    <w:rsid w:val="00AC503D"/>
    <w:rsid w:val="00AE21C3"/>
    <w:rsid w:val="00AE3765"/>
    <w:rsid w:val="00AF30D6"/>
    <w:rsid w:val="00B03903"/>
    <w:rsid w:val="00B32A9E"/>
    <w:rsid w:val="00B33CC2"/>
    <w:rsid w:val="00B364EA"/>
    <w:rsid w:val="00B428A3"/>
    <w:rsid w:val="00B434D8"/>
    <w:rsid w:val="00B51270"/>
    <w:rsid w:val="00B5314B"/>
    <w:rsid w:val="00B56785"/>
    <w:rsid w:val="00B64704"/>
    <w:rsid w:val="00B703C7"/>
    <w:rsid w:val="00B7196C"/>
    <w:rsid w:val="00B82F96"/>
    <w:rsid w:val="00B85E7C"/>
    <w:rsid w:val="00BA176E"/>
    <w:rsid w:val="00BB2582"/>
    <w:rsid w:val="00BC0033"/>
    <w:rsid w:val="00BC0F79"/>
    <w:rsid w:val="00BC21CE"/>
    <w:rsid w:val="00BC3AD0"/>
    <w:rsid w:val="00BF1D9F"/>
    <w:rsid w:val="00BF3A23"/>
    <w:rsid w:val="00C10849"/>
    <w:rsid w:val="00C1319F"/>
    <w:rsid w:val="00C40E94"/>
    <w:rsid w:val="00C508D9"/>
    <w:rsid w:val="00C61146"/>
    <w:rsid w:val="00C63D63"/>
    <w:rsid w:val="00C64E29"/>
    <w:rsid w:val="00C66601"/>
    <w:rsid w:val="00C81A66"/>
    <w:rsid w:val="00C84488"/>
    <w:rsid w:val="00C847BD"/>
    <w:rsid w:val="00CA7AEA"/>
    <w:rsid w:val="00CC1C59"/>
    <w:rsid w:val="00CC5487"/>
    <w:rsid w:val="00CF57D5"/>
    <w:rsid w:val="00D03318"/>
    <w:rsid w:val="00D03565"/>
    <w:rsid w:val="00D070A4"/>
    <w:rsid w:val="00D262A8"/>
    <w:rsid w:val="00D351DF"/>
    <w:rsid w:val="00D3596D"/>
    <w:rsid w:val="00D35A0C"/>
    <w:rsid w:val="00D544E0"/>
    <w:rsid w:val="00D55AC9"/>
    <w:rsid w:val="00D5798D"/>
    <w:rsid w:val="00D57DD6"/>
    <w:rsid w:val="00D62EDF"/>
    <w:rsid w:val="00D654BB"/>
    <w:rsid w:val="00D73EAC"/>
    <w:rsid w:val="00D7738D"/>
    <w:rsid w:val="00D9414D"/>
    <w:rsid w:val="00D95B48"/>
    <w:rsid w:val="00D97958"/>
    <w:rsid w:val="00DA04C6"/>
    <w:rsid w:val="00DA151E"/>
    <w:rsid w:val="00DA392D"/>
    <w:rsid w:val="00DA4C4C"/>
    <w:rsid w:val="00DB0D30"/>
    <w:rsid w:val="00DB2256"/>
    <w:rsid w:val="00DB5244"/>
    <w:rsid w:val="00DC7FB2"/>
    <w:rsid w:val="00DD0743"/>
    <w:rsid w:val="00DE6D64"/>
    <w:rsid w:val="00DE77E4"/>
    <w:rsid w:val="00DF3E1E"/>
    <w:rsid w:val="00DF68FF"/>
    <w:rsid w:val="00E16A84"/>
    <w:rsid w:val="00E20432"/>
    <w:rsid w:val="00E329A8"/>
    <w:rsid w:val="00E33080"/>
    <w:rsid w:val="00E3649E"/>
    <w:rsid w:val="00E367CE"/>
    <w:rsid w:val="00E407CB"/>
    <w:rsid w:val="00E410B8"/>
    <w:rsid w:val="00E42F8D"/>
    <w:rsid w:val="00E50F01"/>
    <w:rsid w:val="00E5548F"/>
    <w:rsid w:val="00E61A8C"/>
    <w:rsid w:val="00E65858"/>
    <w:rsid w:val="00E660A9"/>
    <w:rsid w:val="00E67BEF"/>
    <w:rsid w:val="00E70194"/>
    <w:rsid w:val="00E7092C"/>
    <w:rsid w:val="00E756EF"/>
    <w:rsid w:val="00E8170A"/>
    <w:rsid w:val="00E845D1"/>
    <w:rsid w:val="00E90C09"/>
    <w:rsid w:val="00E929A5"/>
    <w:rsid w:val="00E93EA8"/>
    <w:rsid w:val="00EA735F"/>
    <w:rsid w:val="00EB0FEF"/>
    <w:rsid w:val="00EE34D6"/>
    <w:rsid w:val="00EF5F2F"/>
    <w:rsid w:val="00F0079B"/>
    <w:rsid w:val="00F035C1"/>
    <w:rsid w:val="00F065EE"/>
    <w:rsid w:val="00F24449"/>
    <w:rsid w:val="00F27813"/>
    <w:rsid w:val="00F30990"/>
    <w:rsid w:val="00F30C9C"/>
    <w:rsid w:val="00F35E1A"/>
    <w:rsid w:val="00F36945"/>
    <w:rsid w:val="00F54D2A"/>
    <w:rsid w:val="00F64508"/>
    <w:rsid w:val="00F70416"/>
    <w:rsid w:val="00F76183"/>
    <w:rsid w:val="00F810DF"/>
    <w:rsid w:val="00F81C7F"/>
    <w:rsid w:val="00F82724"/>
    <w:rsid w:val="00F90E50"/>
    <w:rsid w:val="00FA098A"/>
    <w:rsid w:val="00FD5779"/>
    <w:rsid w:val="00FF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4C084B"/>
  <w15:chartTrackingRefBased/>
  <w15:docId w15:val="{8CD9D28F-5723-4BDE-9B19-EE397062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108B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52108B"/>
    <w:pPr>
      <w:keepNext/>
      <w:tabs>
        <w:tab w:val="center" w:pos="6120"/>
      </w:tabs>
      <w:spacing w:line="260" w:lineRule="atLeast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52108B"/>
    <w:pPr>
      <w:keepNext/>
      <w:tabs>
        <w:tab w:val="left" w:pos="8280"/>
      </w:tabs>
      <w:spacing w:line="260" w:lineRule="atLeast"/>
      <w:ind w:left="113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10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108B"/>
    <w:pPr>
      <w:tabs>
        <w:tab w:val="center" w:pos="4320"/>
        <w:tab w:val="right" w:pos="8640"/>
      </w:tabs>
    </w:pPr>
  </w:style>
  <w:style w:type="character" w:customStyle="1" w:styleId="normal-small1">
    <w:name w:val="normal-small1"/>
    <w:rsid w:val="0052108B"/>
    <w:rPr>
      <w:rFonts w:ascii="Tahoma" w:hAnsi="Tahoma" w:cs="Tahoma" w:hint="default"/>
      <w:spacing w:val="0"/>
      <w:sz w:val="19"/>
      <w:szCs w:val="19"/>
    </w:rPr>
  </w:style>
  <w:style w:type="paragraph" w:styleId="BlockText">
    <w:name w:val="Block Text"/>
    <w:basedOn w:val="Normal"/>
    <w:rsid w:val="0052108B"/>
    <w:pPr>
      <w:tabs>
        <w:tab w:val="left" w:pos="7920"/>
        <w:tab w:val="center" w:pos="10065"/>
      </w:tabs>
      <w:spacing w:line="260" w:lineRule="atLeast"/>
      <w:ind w:left="1134" w:right="132"/>
    </w:pPr>
    <w:rPr>
      <w:sz w:val="18"/>
    </w:rPr>
  </w:style>
  <w:style w:type="character" w:styleId="Hyperlink">
    <w:name w:val="Hyperlink"/>
    <w:rsid w:val="000338B5"/>
    <w:rPr>
      <w:color w:val="0000FF"/>
      <w:u w:val="single"/>
    </w:rPr>
  </w:style>
  <w:style w:type="character" w:styleId="FollowedHyperlink">
    <w:name w:val="FollowedHyperlink"/>
    <w:rsid w:val="00C61146"/>
    <w:rPr>
      <w:color w:val="800080"/>
      <w:u w:val="single"/>
    </w:rPr>
  </w:style>
  <w:style w:type="paragraph" w:customStyle="1" w:styleId="NormalWeb2">
    <w:name w:val="Normal (Web)2"/>
    <w:basedOn w:val="Normal"/>
    <w:rsid w:val="000C65CA"/>
    <w:rPr>
      <w:rFonts w:ascii="Verdana" w:hAnsi="Verdana"/>
      <w:color w:val="000000"/>
      <w:szCs w:val="22"/>
    </w:rPr>
  </w:style>
  <w:style w:type="character" w:styleId="CommentReference">
    <w:name w:val="annotation reference"/>
    <w:semiHidden/>
    <w:rsid w:val="0024483B"/>
    <w:rPr>
      <w:sz w:val="16"/>
      <w:szCs w:val="16"/>
    </w:rPr>
  </w:style>
  <w:style w:type="paragraph" w:styleId="CommentText">
    <w:name w:val="annotation text"/>
    <w:basedOn w:val="Normal"/>
    <w:semiHidden/>
    <w:rsid w:val="0024483B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semiHidden/>
    <w:rsid w:val="0024483B"/>
    <w:rPr>
      <w:rFonts w:ascii="Tahoma" w:hAnsi="Tahoma" w:cs="Tahoma"/>
      <w:sz w:val="16"/>
      <w:szCs w:val="16"/>
    </w:rPr>
  </w:style>
  <w:style w:type="paragraph" w:customStyle="1" w:styleId="CabDeptAgencytitle">
    <w:name w:val="Cab/Dept/Agency title"/>
    <w:basedOn w:val="Normal"/>
    <w:rsid w:val="00797852"/>
    <w:pPr>
      <w:tabs>
        <w:tab w:val="center" w:pos="5558"/>
      </w:tabs>
      <w:spacing w:line="260" w:lineRule="atLeast"/>
      <w:jc w:val="center"/>
    </w:pPr>
    <w:rPr>
      <w:bCs/>
      <w:color w:val="003994"/>
      <w:spacing w:val="20"/>
      <w:w w:val="115"/>
      <w:sz w:val="20"/>
    </w:rPr>
  </w:style>
  <w:style w:type="paragraph" w:customStyle="1" w:styleId="GovSecretaryDeputySecname">
    <w:name w:val="Gov/Secretary/Deputy Sec name"/>
    <w:basedOn w:val="Normal"/>
    <w:rsid w:val="00797852"/>
    <w:pPr>
      <w:tabs>
        <w:tab w:val="center" w:pos="10944"/>
      </w:tabs>
      <w:spacing w:line="250" w:lineRule="atLeast"/>
    </w:pPr>
    <w:rPr>
      <w:b/>
      <w:bCs/>
      <w:color w:val="003994"/>
      <w:w w:val="95"/>
    </w:rPr>
  </w:style>
  <w:style w:type="paragraph" w:customStyle="1" w:styleId="GovSecretaryDeputySectilte">
    <w:name w:val="Gov/Secretary/Deputy Sec tilte"/>
    <w:basedOn w:val="Normal"/>
    <w:rsid w:val="00797852"/>
    <w:pPr>
      <w:tabs>
        <w:tab w:val="center" w:pos="10944"/>
      </w:tabs>
      <w:spacing w:line="260" w:lineRule="atLeast"/>
    </w:pPr>
    <w:rPr>
      <w:color w:val="003994"/>
      <w:w w:val="95"/>
    </w:rPr>
  </w:style>
  <w:style w:type="paragraph" w:customStyle="1" w:styleId="Address">
    <w:name w:val="Address"/>
    <w:basedOn w:val="Normal"/>
    <w:rsid w:val="00797852"/>
    <w:pPr>
      <w:spacing w:before="20" w:line="200" w:lineRule="atLeast"/>
      <w:jc w:val="center"/>
    </w:pPr>
    <w:rPr>
      <w:color w:val="003994"/>
      <w:w w:val="95"/>
      <w:sz w:val="18"/>
    </w:rPr>
  </w:style>
  <w:style w:type="character" w:styleId="PageNumber">
    <w:name w:val="page number"/>
    <w:basedOn w:val="DefaultParagraphFont"/>
    <w:rsid w:val="00E67BEF"/>
  </w:style>
  <w:style w:type="character" w:customStyle="1" w:styleId="style71">
    <w:name w:val="style71"/>
    <w:rsid w:val="00924D99"/>
    <w:rPr>
      <w:rFonts w:ascii="Arial" w:hAnsi="Arial" w:cs="Arial" w:hint="default"/>
      <w:sz w:val="24"/>
      <w:szCs w:val="24"/>
    </w:rPr>
  </w:style>
  <w:style w:type="paragraph" w:styleId="ListParagraph">
    <w:name w:val="List Paragraph"/>
    <w:basedOn w:val="Normal"/>
    <w:uiPriority w:val="34"/>
    <w:qFormat/>
    <w:rsid w:val="00314852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HeaderChar">
    <w:name w:val="Header Char"/>
    <w:link w:val="Header"/>
    <w:uiPriority w:val="99"/>
    <w:rsid w:val="00D5798D"/>
    <w:rPr>
      <w:rFonts w:ascii="Arial" w:hAnsi="Arial"/>
      <w:sz w:val="22"/>
      <w:szCs w:val="24"/>
    </w:rPr>
  </w:style>
  <w:style w:type="paragraph" w:customStyle="1" w:styleId="Default">
    <w:name w:val="Default"/>
    <w:rsid w:val="001D6A4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CA7AEA"/>
    <w:pPr>
      <w:spacing w:after="120"/>
    </w:pPr>
    <w:rPr>
      <w:rFonts w:ascii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A7AEA"/>
  </w:style>
  <w:style w:type="character" w:customStyle="1" w:styleId="defbody1">
    <w:name w:val="defbody1"/>
    <w:rsid w:val="00AA10A9"/>
    <w:rPr>
      <w:b w:val="0"/>
      <w:bCs w:val="0"/>
    </w:rPr>
  </w:style>
  <w:style w:type="table" w:styleId="LightList">
    <w:name w:val="Light List"/>
    <w:basedOn w:val="TableNormal"/>
    <w:uiPriority w:val="61"/>
    <w:rsid w:val="00A856A3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Strong">
    <w:name w:val="Strong"/>
    <w:uiPriority w:val="22"/>
    <w:qFormat/>
    <w:rsid w:val="00A856A3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28345D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28345D"/>
    <w:rPr>
      <w:rFonts w:ascii="Arial" w:eastAsia="Calibri" w:hAnsi="Arial"/>
      <w:sz w:val="22"/>
      <w:szCs w:val="21"/>
    </w:rPr>
  </w:style>
  <w:style w:type="paragraph" w:styleId="NoSpacing">
    <w:name w:val="No Spacing"/>
    <w:uiPriority w:val="1"/>
    <w:qFormat/>
    <w:rsid w:val="0028345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.boden\Desktop\Letterhead%20Template%20-%20CHFS%20August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6AF5937A0C14B910C22437136B414" ma:contentTypeVersion="11" ma:contentTypeDescription="Create a new document." ma:contentTypeScope="" ma:versionID="4a12626f4220fe574c48fb01ebf30cc2">
  <xsd:schema xmlns:xsd="http://www.w3.org/2001/XMLSchema" xmlns:xs="http://www.w3.org/2001/XMLSchema" xmlns:p="http://schemas.microsoft.com/office/2006/metadata/properties" xmlns:ns1="25652375-5976-448a-91e2-83c2698bbafa" xmlns:ns2="http://schemas.microsoft.com/sharepoint/v3" xmlns:ns3="a79bd224-4819-40b2-aa9b-f8999d5b687f" targetNamespace="http://schemas.microsoft.com/office/2006/metadata/properties" ma:root="true" ma:fieldsID="8edb4589843099b7e9e34485834c92d6" ns1:_="" ns2:_="" ns3:_="">
    <xsd:import namespace="25652375-5976-448a-91e2-83c2698bbafa"/>
    <xsd:import namespace="http://schemas.microsoft.com/sharepoint/v3"/>
    <xsd:import namespace="a79bd224-4819-40b2-aa9b-f8999d5b687f"/>
    <xsd:element name="properties">
      <xsd:complexType>
        <xsd:sequence>
          <xsd:element name="documentManagement">
            <xsd:complexType>
              <xsd:all>
                <xsd:element ref="ns1:Archived" minOccurs="0"/>
                <xsd:element ref="ns1:Types" minOccurs="0"/>
                <xsd:element ref="ns1:Memo_x0020_Types" minOccurs="0"/>
                <xsd:element ref="ns1:Document_x0020_Year" minOccurs="0"/>
                <xsd:element ref="ns3:rh2e" minOccurs="0"/>
                <xsd:element ref="ns2:RoutingRuleDescription" minOccurs="0"/>
                <xsd:element ref="ns1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52375-5976-448a-91e2-83c2698bbafa" elementFormDefault="qualified">
    <xsd:import namespace="http://schemas.microsoft.com/office/2006/documentManagement/types"/>
    <xsd:import namespace="http://schemas.microsoft.com/office/infopath/2007/PartnerControls"/>
    <xsd:element name="Archived" ma:index="0" nillable="true" ma:displayName="Archived" ma:default="0" ma:indexed="true" ma:internalName="Archived">
      <xsd:simpleType>
        <xsd:restriction base="dms:Boolean"/>
      </xsd:simpleType>
    </xsd:element>
    <xsd:element name="Types" ma:index="3" nillable="true" ma:displayName="Types" ma:format="Dropdown" ma:internalName="Types">
      <xsd:simpleType>
        <xsd:restriction base="dms:Choice">
          <xsd:enumeration value="None"/>
          <xsd:enumeration value="Document"/>
          <xsd:enumeration value="Memo"/>
          <xsd:enumeration value="Statement Of Consideration"/>
          <xsd:enumeration value="Did you Know"/>
          <xsd:enumeration value="Newsletter"/>
        </xsd:restriction>
      </xsd:simpleType>
    </xsd:element>
    <xsd:element name="Memo_x0020_Types" ma:index="4" nillable="true" ma:displayName="Memo Types" ma:format="Dropdown" ma:internalName="Memo_x0020_Types">
      <xsd:simpleType>
        <xsd:restriction base="dms:Choice">
          <xsd:enumeration value="None"/>
          <xsd:enumeration value="PCCT"/>
          <xsd:enumeration value="PPTL"/>
          <xsd:enumeration value="PPM"/>
          <xsd:enumeration value="PPIM"/>
          <xsd:enumeration value="CCT"/>
        </xsd:restriction>
      </xsd:simpleType>
    </xsd:element>
    <xsd:element name="Document_x0020_Year" ma:index="5" nillable="true" ma:displayName="Document Year" ma:format="Dropdown" ma:internalName="Document_x0020_Year">
      <xsd:simpleType>
        <xsd:restriction base="dms:Choice">
          <xsd:enumeration value="None"/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</xsd:restriction>
      </xsd:simpleType>
    </xsd:element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bd224-4819-40b2-aa9b-f8999d5b687f" elementFormDefault="qualified">
    <xsd:import namespace="http://schemas.microsoft.com/office/2006/documentManagement/types"/>
    <xsd:import namespace="http://schemas.microsoft.com/office/infopath/2007/PartnerControls"/>
    <xsd:element name="rh2e" ma:index="6" nillable="true" ma:displayName="Date and Time" ma:hidden="true" ma:internalName="rh2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s xmlns="25652375-5976-448a-91e2-83c2698bbafa">Document</Types>
    <Archived xmlns="25652375-5976-448a-91e2-83c2698bbafa">false</Archived>
    <Memo_x0020_Types xmlns="25652375-5976-448a-91e2-83c2698bbafa">None</Memo_x0020_Types>
    <rh2e xmlns="a79bd224-4819-40b2-aa9b-f8999d5b687f" xsi:nil="true"/>
    <Document_x0020_Year xmlns="25652375-5976-448a-91e2-83c2698bbafa">2025</Document_x0020_Year>
    <RoutingRule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CD99DB-84ED-4711-9A0B-722C9CFBB3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6E8515-EA5D-451B-8F43-15928D860DC3}"/>
</file>

<file path=customXml/itemProps3.xml><?xml version="1.0" encoding="utf-8"?>
<ds:datastoreItem xmlns:ds="http://schemas.openxmlformats.org/officeDocument/2006/customXml" ds:itemID="{CBBFBF5B-E8F3-45E5-B78A-A5E6107CDD3F}">
  <ds:schemaRefs>
    <ds:schemaRef ds:uri="http://schemas.microsoft.com/office/2006/metadata/properties"/>
    <ds:schemaRef ds:uri="http://schemas.microsoft.com/office/infopath/2007/PartnerControls"/>
    <ds:schemaRef ds:uri="25652375-5976-448a-91e2-83c2698bbafa"/>
    <ds:schemaRef ds:uri="a79bd224-4819-40b2-aa9b-f8999d5b687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 - CHFS August 2021</Template>
  <TotalTime>1</TotalTime>
  <Pages>1</Pages>
  <Words>224</Words>
  <Characters>1405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Foster Parent Adoption Memo</vt:lpstr>
    </vt:vector>
  </TitlesOfParts>
  <Company>OT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Adoption Subsidy Payment Exception</dc:title>
  <dc:subject/>
  <dc:creator>karen.boden</dc:creator>
  <cp:keywords/>
  <cp:lastModifiedBy>Cubert, Julie M (CHFS DCBS DPP)</cp:lastModifiedBy>
  <cp:revision>2</cp:revision>
  <cp:lastPrinted>2016-02-26T16:38:00Z</cp:lastPrinted>
  <dcterms:created xsi:type="dcterms:W3CDTF">2025-12-04T18:11:00Z</dcterms:created>
  <dcterms:modified xsi:type="dcterms:W3CDTF">2025-12-04T18:11:00Z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0x010100EA66AF5937A0C14B910C22437136B414</vt:lpwstr>
  </property>
  <property fmtid="{D5CDD505-2E9C-101B-9397-08002B2CF9AE}" pid="3" name="Order">
    <vt:r8>14400</vt:r8>
  </property>
  <property fmtid="{D5CDD505-2E9C-101B-9397-08002B2CF9AE}" pid="4" name="GrammarlyDocumentId">
    <vt:lpwstr>8f01700a-8f86-48ff-ba65-d1a4be761d6b</vt:lpwstr>
  </property>
</Properties>
</file>